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8B34F" w14:textId="77777777" w:rsidR="00CA7926" w:rsidRDefault="00CA7926" w:rsidP="007A3F9A"/>
    <w:p w14:paraId="4403AD59" w14:textId="77777777" w:rsidR="00CB7E64" w:rsidRDefault="00CB7E64" w:rsidP="007A3F9A"/>
    <w:p w14:paraId="5C1E0C64" w14:textId="77777777" w:rsidR="00CB7E64" w:rsidRDefault="00C253A2" w:rsidP="00C253A2">
      <w:pPr>
        <w:jc w:val="center"/>
        <w:rPr>
          <w:b/>
          <w:sz w:val="28"/>
          <w:szCs w:val="28"/>
        </w:rPr>
      </w:pPr>
      <w:r w:rsidRPr="00C253A2">
        <w:rPr>
          <w:b/>
          <w:sz w:val="28"/>
          <w:szCs w:val="28"/>
        </w:rPr>
        <w:t xml:space="preserve">DOHODA O </w:t>
      </w:r>
      <w:r w:rsidR="00BA45CA">
        <w:rPr>
          <w:b/>
          <w:sz w:val="28"/>
          <w:szCs w:val="28"/>
        </w:rPr>
        <w:t xml:space="preserve">ELEKTRONICKÉM </w:t>
      </w:r>
      <w:r w:rsidRPr="00C253A2">
        <w:rPr>
          <w:b/>
          <w:sz w:val="28"/>
          <w:szCs w:val="28"/>
        </w:rPr>
        <w:t>ZASÍLÁNÍ DAŇOVÝCH DOKLADŮ</w:t>
      </w:r>
    </w:p>
    <w:p w14:paraId="07CE4919" w14:textId="77777777" w:rsidR="00C253A2" w:rsidRPr="00C253A2" w:rsidRDefault="00C253A2" w:rsidP="00C253A2">
      <w:pPr>
        <w:jc w:val="center"/>
        <w:rPr>
          <w:b/>
          <w:sz w:val="28"/>
          <w:szCs w:val="28"/>
        </w:rPr>
      </w:pPr>
    </w:p>
    <w:p w14:paraId="0FD705B9" w14:textId="61392CDC" w:rsidR="00C253A2" w:rsidRPr="00DB2649" w:rsidRDefault="00C253A2" w:rsidP="00C253A2">
      <w:pPr>
        <w:rPr>
          <w:sz w:val="20"/>
          <w:szCs w:val="20"/>
        </w:rPr>
      </w:pPr>
      <w:r w:rsidRPr="00DB2649">
        <w:rPr>
          <w:sz w:val="20"/>
          <w:szCs w:val="20"/>
        </w:rPr>
        <w:t>uzavřená v sou</w:t>
      </w:r>
      <w:r w:rsidR="00CF59F7">
        <w:rPr>
          <w:sz w:val="20"/>
          <w:szCs w:val="20"/>
        </w:rPr>
        <w:t>la</w:t>
      </w:r>
      <w:r w:rsidRPr="00DB2649">
        <w:rPr>
          <w:sz w:val="20"/>
          <w:szCs w:val="20"/>
        </w:rPr>
        <w:t>du s příslušnými ustanoveními občanského zákoníku v platném znění v posledním znění níže uvedeného dne měsíce a roku mezi:</w:t>
      </w:r>
    </w:p>
    <w:p w14:paraId="4703422E" w14:textId="77777777" w:rsidR="00C253A2" w:rsidRPr="00DB2649" w:rsidRDefault="00C253A2" w:rsidP="00C253A2">
      <w:pPr>
        <w:rPr>
          <w:sz w:val="20"/>
          <w:szCs w:val="20"/>
        </w:rPr>
      </w:pPr>
    </w:p>
    <w:p w14:paraId="630EAC7C" w14:textId="77777777" w:rsidR="00C253A2" w:rsidRPr="005D205D" w:rsidRDefault="00C253A2" w:rsidP="00C253A2">
      <w:pPr>
        <w:rPr>
          <w:b/>
          <w:sz w:val="20"/>
          <w:szCs w:val="20"/>
        </w:rPr>
      </w:pPr>
      <w:r w:rsidRPr="005D205D">
        <w:rPr>
          <w:b/>
          <w:sz w:val="20"/>
          <w:szCs w:val="20"/>
        </w:rPr>
        <w:t>ZZN Polabí, a.s.</w:t>
      </w:r>
    </w:p>
    <w:p w14:paraId="44FBFFB7" w14:textId="77777777" w:rsidR="00C253A2" w:rsidRPr="00DB2649" w:rsidRDefault="00C253A2" w:rsidP="00C253A2">
      <w:pPr>
        <w:ind w:firstLine="709"/>
        <w:rPr>
          <w:sz w:val="20"/>
          <w:szCs w:val="20"/>
        </w:rPr>
      </w:pPr>
      <w:r w:rsidRPr="00DB2649">
        <w:rPr>
          <w:sz w:val="20"/>
          <w:szCs w:val="20"/>
        </w:rPr>
        <w:t xml:space="preserve">Sídlo: </w:t>
      </w:r>
      <w:r w:rsidRPr="00DB2649">
        <w:rPr>
          <w:sz w:val="20"/>
          <w:szCs w:val="20"/>
        </w:rPr>
        <w:tab/>
      </w:r>
      <w:r w:rsidRPr="00DB2649">
        <w:rPr>
          <w:sz w:val="20"/>
          <w:szCs w:val="20"/>
        </w:rPr>
        <w:tab/>
        <w:t>Kolín V, K Vinici 1304, PSČ 280 02</w:t>
      </w:r>
    </w:p>
    <w:p w14:paraId="128DF430" w14:textId="77777777" w:rsidR="00C253A2" w:rsidRPr="00DB2649" w:rsidRDefault="00C253A2" w:rsidP="00C253A2">
      <w:pPr>
        <w:ind w:firstLine="709"/>
        <w:rPr>
          <w:sz w:val="20"/>
          <w:szCs w:val="20"/>
        </w:rPr>
      </w:pPr>
      <w:r w:rsidRPr="00DB2649">
        <w:rPr>
          <w:sz w:val="20"/>
          <w:szCs w:val="20"/>
        </w:rPr>
        <w:t xml:space="preserve">IČO: </w:t>
      </w:r>
      <w:r w:rsidRPr="00DB2649">
        <w:rPr>
          <w:sz w:val="20"/>
          <w:szCs w:val="20"/>
        </w:rPr>
        <w:tab/>
      </w:r>
      <w:r w:rsidRPr="00DB2649">
        <w:rPr>
          <w:sz w:val="20"/>
          <w:szCs w:val="20"/>
        </w:rPr>
        <w:tab/>
        <w:t>45148210</w:t>
      </w:r>
    </w:p>
    <w:p w14:paraId="6ADD8DB5" w14:textId="77777777" w:rsidR="00C253A2" w:rsidRPr="00DB2649" w:rsidRDefault="008217F0" w:rsidP="00C253A2">
      <w:pPr>
        <w:ind w:firstLine="709"/>
        <w:rPr>
          <w:sz w:val="20"/>
          <w:szCs w:val="20"/>
        </w:rPr>
      </w:pPr>
      <w:r w:rsidRPr="00DB2649">
        <w:rPr>
          <w:sz w:val="20"/>
          <w:szCs w:val="20"/>
        </w:rPr>
        <w:t>Zapsá</w:t>
      </w:r>
      <w:r w:rsidR="00C253A2" w:rsidRPr="00DB2649">
        <w:rPr>
          <w:sz w:val="20"/>
          <w:szCs w:val="20"/>
        </w:rPr>
        <w:t>n</w:t>
      </w:r>
      <w:r w:rsidRPr="00DB2649">
        <w:rPr>
          <w:sz w:val="20"/>
          <w:szCs w:val="20"/>
        </w:rPr>
        <w:t>a</w:t>
      </w:r>
      <w:r w:rsidR="00C253A2" w:rsidRPr="00DB2649">
        <w:rPr>
          <w:sz w:val="20"/>
          <w:szCs w:val="20"/>
        </w:rPr>
        <w:t>:</w:t>
      </w:r>
      <w:r w:rsidR="00C253A2" w:rsidRPr="00DB2649">
        <w:rPr>
          <w:sz w:val="20"/>
          <w:szCs w:val="20"/>
        </w:rPr>
        <w:tab/>
        <w:t xml:space="preserve">v obchodním rejstříku vedeném </w:t>
      </w:r>
      <w:r w:rsidR="006B0B41">
        <w:rPr>
          <w:sz w:val="20"/>
          <w:szCs w:val="20"/>
        </w:rPr>
        <w:t xml:space="preserve">Městským soudem </w:t>
      </w:r>
      <w:r w:rsidR="00C253A2" w:rsidRPr="00DB2649">
        <w:rPr>
          <w:sz w:val="20"/>
          <w:szCs w:val="20"/>
        </w:rPr>
        <w:t>v Praze sp. zn. B 1547</w:t>
      </w:r>
    </w:p>
    <w:p w14:paraId="50924267" w14:textId="7F4FD979" w:rsidR="00DB2649" w:rsidRDefault="00C253A2" w:rsidP="00C253A2">
      <w:pPr>
        <w:ind w:firstLine="709"/>
        <w:rPr>
          <w:sz w:val="20"/>
          <w:szCs w:val="20"/>
        </w:rPr>
      </w:pPr>
      <w:r w:rsidRPr="00DB2649">
        <w:rPr>
          <w:sz w:val="20"/>
          <w:szCs w:val="20"/>
        </w:rPr>
        <w:t xml:space="preserve">Zástupce: </w:t>
      </w:r>
      <w:r w:rsidRPr="00DB2649">
        <w:rPr>
          <w:sz w:val="20"/>
          <w:szCs w:val="20"/>
        </w:rPr>
        <w:tab/>
      </w:r>
      <w:r w:rsidR="00D75AA6">
        <w:rPr>
          <w:sz w:val="20"/>
          <w:szCs w:val="20"/>
        </w:rPr>
        <w:t xml:space="preserve">Ing. </w:t>
      </w:r>
      <w:r w:rsidR="003D50F3">
        <w:rPr>
          <w:sz w:val="20"/>
          <w:szCs w:val="20"/>
        </w:rPr>
        <w:t>Tomáš Serbus</w:t>
      </w:r>
      <w:r w:rsidR="00D75AA6">
        <w:rPr>
          <w:sz w:val="20"/>
          <w:szCs w:val="20"/>
        </w:rPr>
        <w:t xml:space="preserve">, </w:t>
      </w:r>
      <w:r w:rsidR="003D50F3">
        <w:rPr>
          <w:sz w:val="20"/>
          <w:szCs w:val="20"/>
        </w:rPr>
        <w:t>místo</w:t>
      </w:r>
      <w:r w:rsidR="00D75AA6">
        <w:rPr>
          <w:sz w:val="20"/>
          <w:szCs w:val="20"/>
        </w:rPr>
        <w:t>předseda</w:t>
      </w:r>
      <w:r w:rsidR="00DB2649" w:rsidRPr="00DB2649">
        <w:rPr>
          <w:sz w:val="20"/>
          <w:szCs w:val="20"/>
        </w:rPr>
        <w:t xml:space="preserve"> představenstva</w:t>
      </w:r>
    </w:p>
    <w:p w14:paraId="160A47C1" w14:textId="7392DDC7" w:rsidR="008217F0" w:rsidRPr="00DB2649" w:rsidRDefault="00DB2649" w:rsidP="00C253A2">
      <w:pPr>
        <w:ind w:firstLine="70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Ing. </w:t>
      </w:r>
      <w:r w:rsidR="00E3256B">
        <w:rPr>
          <w:sz w:val="20"/>
          <w:szCs w:val="20"/>
        </w:rPr>
        <w:t>Mojmír Pavlíček, člen</w:t>
      </w:r>
      <w:r w:rsidR="001E73B0">
        <w:rPr>
          <w:sz w:val="20"/>
          <w:szCs w:val="20"/>
        </w:rPr>
        <w:t xml:space="preserve"> představenstva</w:t>
      </w:r>
      <w:r w:rsidRPr="00DB2649">
        <w:rPr>
          <w:sz w:val="20"/>
          <w:szCs w:val="20"/>
        </w:rPr>
        <w:t xml:space="preserve"> </w:t>
      </w:r>
    </w:p>
    <w:p w14:paraId="236F84E4" w14:textId="77777777" w:rsidR="008217F0" w:rsidRPr="00DB2649" w:rsidRDefault="008217F0" w:rsidP="008217F0">
      <w:pPr>
        <w:rPr>
          <w:sz w:val="20"/>
          <w:szCs w:val="20"/>
        </w:rPr>
      </w:pPr>
    </w:p>
    <w:p w14:paraId="0849E723" w14:textId="77777777" w:rsidR="008217F0" w:rsidRPr="00DB2649" w:rsidRDefault="008217F0" w:rsidP="008217F0">
      <w:pPr>
        <w:rPr>
          <w:sz w:val="20"/>
          <w:szCs w:val="20"/>
        </w:rPr>
      </w:pPr>
      <w:r w:rsidRPr="00DB2649">
        <w:rPr>
          <w:sz w:val="20"/>
          <w:szCs w:val="20"/>
        </w:rPr>
        <w:tab/>
      </w:r>
      <w:r w:rsidRPr="00DB2649">
        <w:rPr>
          <w:sz w:val="20"/>
          <w:szCs w:val="20"/>
        </w:rPr>
        <w:tab/>
      </w:r>
      <w:r w:rsidRPr="00DB2649">
        <w:rPr>
          <w:sz w:val="20"/>
          <w:szCs w:val="20"/>
        </w:rPr>
        <w:tab/>
      </w:r>
      <w:r w:rsidRPr="00DB2649">
        <w:rPr>
          <w:sz w:val="20"/>
          <w:szCs w:val="20"/>
        </w:rPr>
        <w:tab/>
      </w:r>
      <w:r w:rsidRPr="00DB2649">
        <w:rPr>
          <w:sz w:val="20"/>
          <w:szCs w:val="20"/>
        </w:rPr>
        <w:tab/>
        <w:t>a</w:t>
      </w:r>
    </w:p>
    <w:p w14:paraId="1634E80F" w14:textId="77777777" w:rsidR="008217F0" w:rsidRPr="00DB2649" w:rsidRDefault="008217F0" w:rsidP="008217F0">
      <w:pPr>
        <w:rPr>
          <w:sz w:val="20"/>
          <w:szCs w:val="20"/>
        </w:rPr>
      </w:pPr>
    </w:p>
    <w:p w14:paraId="06B73FB9" w14:textId="77777777" w:rsidR="008217F0" w:rsidRPr="00DB2649" w:rsidRDefault="008217F0">
      <w:pPr>
        <w:rPr>
          <w:sz w:val="20"/>
          <w:szCs w:val="20"/>
        </w:rPr>
      </w:pPr>
      <w:r w:rsidRPr="00DB2649">
        <w:rPr>
          <w:sz w:val="20"/>
          <w:szCs w:val="20"/>
        </w:rPr>
        <w:t>____________________</w:t>
      </w:r>
      <w:r w:rsidRPr="00DB2649">
        <w:rPr>
          <w:sz w:val="20"/>
          <w:szCs w:val="20"/>
        </w:rPr>
        <w:softHyphen/>
      </w:r>
      <w:r w:rsidRPr="00DB2649">
        <w:rPr>
          <w:sz w:val="20"/>
          <w:szCs w:val="20"/>
        </w:rPr>
        <w:softHyphen/>
      </w:r>
      <w:r w:rsidRPr="00DB2649">
        <w:rPr>
          <w:sz w:val="20"/>
          <w:szCs w:val="20"/>
        </w:rPr>
        <w:softHyphen/>
      </w:r>
      <w:r w:rsidRPr="00DB2649">
        <w:rPr>
          <w:sz w:val="20"/>
          <w:szCs w:val="20"/>
        </w:rPr>
        <w:softHyphen/>
      </w:r>
      <w:r w:rsidRPr="00DB2649">
        <w:rPr>
          <w:sz w:val="20"/>
          <w:szCs w:val="20"/>
        </w:rPr>
        <w:softHyphen/>
      </w:r>
      <w:r w:rsidRPr="00DB2649">
        <w:rPr>
          <w:sz w:val="20"/>
          <w:szCs w:val="20"/>
        </w:rPr>
        <w:softHyphen/>
      </w:r>
      <w:r w:rsidRPr="00DB2649">
        <w:rPr>
          <w:sz w:val="20"/>
          <w:szCs w:val="20"/>
        </w:rPr>
        <w:softHyphen/>
      </w:r>
    </w:p>
    <w:p w14:paraId="3F145F7E" w14:textId="77777777" w:rsidR="008217F0" w:rsidRPr="00DB2649" w:rsidRDefault="008217F0" w:rsidP="008217F0">
      <w:pPr>
        <w:rPr>
          <w:sz w:val="20"/>
          <w:szCs w:val="20"/>
        </w:rPr>
      </w:pPr>
    </w:p>
    <w:p w14:paraId="0BA042F6" w14:textId="77777777" w:rsidR="008217F0" w:rsidRPr="00DB2649" w:rsidRDefault="008217F0" w:rsidP="008217F0">
      <w:pPr>
        <w:rPr>
          <w:sz w:val="20"/>
          <w:szCs w:val="20"/>
        </w:rPr>
      </w:pPr>
      <w:r w:rsidRPr="00DB2649">
        <w:rPr>
          <w:sz w:val="20"/>
          <w:szCs w:val="20"/>
        </w:rPr>
        <w:tab/>
        <w:t>Sídlo:</w:t>
      </w:r>
    </w:p>
    <w:p w14:paraId="1E359735" w14:textId="77777777" w:rsidR="008217F0" w:rsidRPr="00DB2649" w:rsidRDefault="008217F0" w:rsidP="008217F0">
      <w:pPr>
        <w:rPr>
          <w:sz w:val="20"/>
          <w:szCs w:val="20"/>
        </w:rPr>
      </w:pPr>
      <w:r w:rsidRPr="00DB2649">
        <w:rPr>
          <w:sz w:val="20"/>
          <w:szCs w:val="20"/>
        </w:rPr>
        <w:tab/>
        <w:t>IČO:</w:t>
      </w:r>
    </w:p>
    <w:p w14:paraId="08F69CCE" w14:textId="77777777" w:rsidR="008217F0" w:rsidRPr="00DB2649" w:rsidRDefault="008217F0" w:rsidP="008217F0">
      <w:pPr>
        <w:rPr>
          <w:sz w:val="20"/>
          <w:szCs w:val="20"/>
        </w:rPr>
      </w:pPr>
      <w:r w:rsidRPr="00DB2649">
        <w:rPr>
          <w:sz w:val="20"/>
          <w:szCs w:val="20"/>
        </w:rPr>
        <w:tab/>
        <w:t>Zapsána:</w:t>
      </w:r>
      <w:r w:rsidRPr="00DB2649">
        <w:rPr>
          <w:sz w:val="20"/>
          <w:szCs w:val="20"/>
        </w:rPr>
        <w:tab/>
        <w:t xml:space="preserve">v obchodním rejstříku vedeném </w:t>
      </w:r>
      <w:r w:rsidR="006B0B41">
        <w:rPr>
          <w:sz w:val="20"/>
          <w:szCs w:val="20"/>
        </w:rPr>
        <w:t>………………….</w:t>
      </w:r>
      <w:r w:rsidRPr="00DB2649">
        <w:rPr>
          <w:sz w:val="20"/>
          <w:szCs w:val="20"/>
        </w:rPr>
        <w:t xml:space="preserve"> soudem v </w:t>
      </w:r>
      <w:r w:rsidR="005D205D">
        <w:rPr>
          <w:sz w:val="20"/>
          <w:szCs w:val="20"/>
        </w:rPr>
        <w:t>……………………</w:t>
      </w:r>
    </w:p>
    <w:p w14:paraId="77EA486D" w14:textId="77777777" w:rsidR="008217F0" w:rsidRPr="00DB2649" w:rsidRDefault="008217F0" w:rsidP="008217F0">
      <w:pPr>
        <w:rPr>
          <w:sz w:val="20"/>
          <w:szCs w:val="20"/>
        </w:rPr>
      </w:pPr>
      <w:r w:rsidRPr="00DB2649">
        <w:rPr>
          <w:sz w:val="20"/>
          <w:szCs w:val="20"/>
        </w:rPr>
        <w:tab/>
        <w:t>Zástupce:</w:t>
      </w:r>
    </w:p>
    <w:p w14:paraId="71E96346" w14:textId="77777777" w:rsidR="008217F0" w:rsidRPr="00DB2649" w:rsidRDefault="008217F0" w:rsidP="008217F0">
      <w:pPr>
        <w:rPr>
          <w:sz w:val="20"/>
          <w:szCs w:val="20"/>
        </w:rPr>
      </w:pPr>
    </w:p>
    <w:p w14:paraId="21926101" w14:textId="77777777" w:rsidR="008217F0" w:rsidRPr="00DB2649" w:rsidRDefault="008217F0" w:rsidP="008217F0">
      <w:pPr>
        <w:rPr>
          <w:sz w:val="20"/>
          <w:szCs w:val="20"/>
        </w:rPr>
      </w:pPr>
      <w:r w:rsidRPr="00DB2649">
        <w:rPr>
          <w:sz w:val="20"/>
          <w:szCs w:val="20"/>
        </w:rPr>
        <w:t>Dále jen „Partner“</w:t>
      </w:r>
    </w:p>
    <w:p w14:paraId="07A01E7C" w14:textId="77777777" w:rsidR="008217F0" w:rsidRPr="00DB2649" w:rsidRDefault="008217F0" w:rsidP="008217F0">
      <w:pPr>
        <w:rPr>
          <w:sz w:val="20"/>
          <w:szCs w:val="20"/>
        </w:rPr>
      </w:pPr>
    </w:p>
    <w:p w14:paraId="24BE3A97" w14:textId="77777777" w:rsidR="008217F0" w:rsidRDefault="008217F0" w:rsidP="008217F0">
      <w:pPr>
        <w:rPr>
          <w:sz w:val="20"/>
          <w:szCs w:val="20"/>
        </w:rPr>
      </w:pPr>
      <w:r w:rsidRPr="00DB2649">
        <w:rPr>
          <w:sz w:val="20"/>
          <w:szCs w:val="20"/>
        </w:rPr>
        <w:t>A dále také společně jen „Smluvní strany“</w:t>
      </w:r>
    </w:p>
    <w:p w14:paraId="30DA6788" w14:textId="77777777" w:rsidR="00DB2649" w:rsidRPr="00DB2649" w:rsidRDefault="00DB2649" w:rsidP="008217F0">
      <w:pPr>
        <w:rPr>
          <w:sz w:val="20"/>
          <w:szCs w:val="20"/>
        </w:rPr>
      </w:pPr>
    </w:p>
    <w:p w14:paraId="45C29A7B" w14:textId="77777777" w:rsidR="008217F0" w:rsidRDefault="008217F0" w:rsidP="008217F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DB2649">
        <w:rPr>
          <w:sz w:val="20"/>
          <w:szCs w:val="20"/>
        </w:rPr>
        <w:t>Smluvní strany na základě této dohody sjednávají, že v rámci vzájemných obchodních vztahů budou ode dne podpisu této dohody přijímat a řádně hradit daňové doklady (faktury), doručené</w:t>
      </w:r>
      <w:r w:rsidR="00887D38">
        <w:rPr>
          <w:sz w:val="20"/>
          <w:szCs w:val="20"/>
        </w:rPr>
        <w:t xml:space="preserve"> </w:t>
      </w:r>
      <w:r w:rsidR="0059097C">
        <w:rPr>
          <w:sz w:val="20"/>
          <w:szCs w:val="20"/>
        </w:rPr>
        <w:t>i v elektronické podobě</w:t>
      </w:r>
      <w:r w:rsidRPr="00DB2649">
        <w:rPr>
          <w:sz w:val="20"/>
          <w:szCs w:val="20"/>
        </w:rPr>
        <w:t>, cestou e-mailu (bez razítka a podpisu vystavovatele) či</w:t>
      </w:r>
      <w:r w:rsidR="00BA45CA">
        <w:rPr>
          <w:sz w:val="20"/>
          <w:szCs w:val="20"/>
        </w:rPr>
        <w:t xml:space="preserve"> </w:t>
      </w:r>
      <w:r w:rsidR="0059097C">
        <w:rPr>
          <w:sz w:val="20"/>
          <w:szCs w:val="20"/>
        </w:rPr>
        <w:t>datové schránky</w:t>
      </w:r>
      <w:r w:rsidRPr="00DB2649">
        <w:rPr>
          <w:sz w:val="20"/>
          <w:szCs w:val="20"/>
        </w:rPr>
        <w:t>, pokud budou obsahovat všechny zákonem požadované náležitosti.</w:t>
      </w:r>
      <w:r w:rsidR="00120911">
        <w:rPr>
          <w:sz w:val="20"/>
          <w:szCs w:val="20"/>
        </w:rPr>
        <w:br/>
      </w:r>
    </w:p>
    <w:p w14:paraId="55AD44DD" w14:textId="77777777" w:rsidR="00120911" w:rsidRPr="00DB2649" w:rsidRDefault="00120911" w:rsidP="00120911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120911">
        <w:rPr>
          <w:sz w:val="20"/>
          <w:szCs w:val="20"/>
        </w:rPr>
        <w:t>V e-mailové zprávě budou daňové doklady přiloženy jako příloha e-mailu ve formátu jednoho souboru typu PDF.</w:t>
      </w:r>
    </w:p>
    <w:p w14:paraId="7337A680" w14:textId="77777777" w:rsidR="00DB2649" w:rsidRDefault="00DB2649" w:rsidP="00DB2649">
      <w:pPr>
        <w:pStyle w:val="Odstavecseseznamem"/>
        <w:ind w:left="1065"/>
        <w:rPr>
          <w:sz w:val="20"/>
          <w:szCs w:val="20"/>
        </w:rPr>
      </w:pPr>
    </w:p>
    <w:p w14:paraId="38FB82FF" w14:textId="77777777" w:rsidR="008217F0" w:rsidRPr="00DB2649" w:rsidRDefault="008217F0" w:rsidP="008217F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DB2649">
        <w:rPr>
          <w:sz w:val="20"/>
          <w:szCs w:val="20"/>
        </w:rPr>
        <w:t>Elektronické adresy určené pro zasílání daňových dokladů:</w:t>
      </w:r>
    </w:p>
    <w:p w14:paraId="23DD4C47" w14:textId="77777777" w:rsidR="008217F0" w:rsidRPr="00DB2649" w:rsidRDefault="008217F0" w:rsidP="008217F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DB2649">
        <w:rPr>
          <w:sz w:val="20"/>
          <w:szCs w:val="20"/>
        </w:rPr>
        <w:t>Společnosti ZZN Polabí, a.s.:</w:t>
      </w:r>
      <w:r w:rsidRPr="00DB2649">
        <w:rPr>
          <w:sz w:val="20"/>
          <w:szCs w:val="20"/>
        </w:rPr>
        <w:tab/>
        <w:t>fakturace@zznpolabi.cz</w:t>
      </w:r>
    </w:p>
    <w:p w14:paraId="7BC3F8E3" w14:textId="77777777" w:rsidR="00C253A2" w:rsidRPr="00DB2649" w:rsidRDefault="008217F0" w:rsidP="008217F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DB2649">
        <w:rPr>
          <w:sz w:val="20"/>
          <w:szCs w:val="20"/>
        </w:rPr>
        <w:t>za partnera:</w:t>
      </w:r>
      <w:r w:rsidRPr="00DB2649">
        <w:rPr>
          <w:sz w:val="20"/>
          <w:szCs w:val="20"/>
        </w:rPr>
        <w:tab/>
      </w:r>
      <w:r w:rsidRPr="00DB2649">
        <w:rPr>
          <w:sz w:val="20"/>
          <w:szCs w:val="20"/>
        </w:rPr>
        <w:tab/>
      </w:r>
      <w:r w:rsidRPr="00DB2649">
        <w:rPr>
          <w:sz w:val="20"/>
          <w:szCs w:val="20"/>
        </w:rPr>
        <w:tab/>
      </w:r>
      <w:r w:rsidR="006B0B41">
        <w:rPr>
          <w:sz w:val="20"/>
          <w:szCs w:val="20"/>
        </w:rPr>
        <w:t>…………………………</w:t>
      </w:r>
      <w:r w:rsidR="00C253A2" w:rsidRPr="00DB2649">
        <w:rPr>
          <w:sz w:val="20"/>
          <w:szCs w:val="20"/>
        </w:rPr>
        <w:tab/>
      </w:r>
    </w:p>
    <w:p w14:paraId="2830060A" w14:textId="77777777" w:rsidR="00DB2649" w:rsidRDefault="00DB2649" w:rsidP="008217F0">
      <w:pPr>
        <w:rPr>
          <w:sz w:val="20"/>
          <w:szCs w:val="20"/>
        </w:rPr>
      </w:pPr>
    </w:p>
    <w:p w14:paraId="556484EC" w14:textId="77777777" w:rsidR="008217F0" w:rsidRPr="00DB2649" w:rsidRDefault="008217F0" w:rsidP="008217F0">
      <w:pPr>
        <w:rPr>
          <w:sz w:val="20"/>
          <w:szCs w:val="20"/>
        </w:rPr>
      </w:pPr>
      <w:r w:rsidRPr="00DB2649">
        <w:rPr>
          <w:sz w:val="20"/>
          <w:szCs w:val="20"/>
        </w:rPr>
        <w:t xml:space="preserve">Tato dohoda je vyhotovena ve dvou vyhotoveních, z nichž každé má platnost originálu. Každá ze zúčastněných stran obdrží po jednom vyhotovení. </w:t>
      </w:r>
    </w:p>
    <w:p w14:paraId="0C4C4308" w14:textId="77777777" w:rsidR="008217F0" w:rsidRPr="00DB2649" w:rsidRDefault="008217F0" w:rsidP="008217F0">
      <w:pPr>
        <w:rPr>
          <w:sz w:val="20"/>
          <w:szCs w:val="20"/>
        </w:rPr>
      </w:pPr>
      <w:r w:rsidRPr="00DB2649">
        <w:rPr>
          <w:sz w:val="20"/>
          <w:szCs w:val="20"/>
        </w:rPr>
        <w:t>Smluvní strany prohlašují, že souhlasí se zněním této dohody, která je projevem jejich pravé a svobodné vůle, je uzavřena vážně a srozumitelně, nikoliv v tísni a za nápadně nevýhodných podmínek. Na důkaz toho připojují své vlastnoruční podpisy.</w:t>
      </w:r>
    </w:p>
    <w:p w14:paraId="64B42F98" w14:textId="77777777" w:rsidR="008217F0" w:rsidRPr="00DB2649" w:rsidRDefault="008217F0" w:rsidP="008217F0">
      <w:pPr>
        <w:rPr>
          <w:sz w:val="20"/>
          <w:szCs w:val="20"/>
        </w:rPr>
      </w:pPr>
    </w:p>
    <w:p w14:paraId="6F92C211" w14:textId="77777777" w:rsidR="00BA45CA" w:rsidRDefault="00A7720B" w:rsidP="008217F0">
      <w:pPr>
        <w:rPr>
          <w:sz w:val="20"/>
          <w:szCs w:val="20"/>
        </w:rPr>
      </w:pPr>
      <w:r>
        <w:rPr>
          <w:sz w:val="20"/>
          <w:szCs w:val="20"/>
        </w:rPr>
        <w:t>Za partnera</w:t>
      </w:r>
      <w:r w:rsidR="00BA45CA">
        <w:rPr>
          <w:sz w:val="20"/>
          <w:szCs w:val="20"/>
        </w:rPr>
        <w:tab/>
      </w:r>
      <w:r w:rsidR="00BA45CA">
        <w:rPr>
          <w:sz w:val="20"/>
          <w:szCs w:val="20"/>
        </w:rPr>
        <w:tab/>
      </w:r>
      <w:r w:rsidR="00BA45CA">
        <w:rPr>
          <w:sz w:val="20"/>
          <w:szCs w:val="20"/>
        </w:rPr>
        <w:tab/>
      </w:r>
      <w:r w:rsidR="00BA45CA">
        <w:rPr>
          <w:sz w:val="20"/>
          <w:szCs w:val="20"/>
        </w:rPr>
        <w:tab/>
      </w:r>
      <w:r w:rsidR="006B0B41">
        <w:rPr>
          <w:sz w:val="20"/>
          <w:szCs w:val="20"/>
        </w:rPr>
        <w:tab/>
      </w:r>
      <w:r w:rsidR="00BA45CA">
        <w:rPr>
          <w:sz w:val="20"/>
          <w:szCs w:val="20"/>
        </w:rPr>
        <w:tab/>
      </w:r>
      <w:r w:rsidR="00BA45CA" w:rsidRPr="00DB2649">
        <w:rPr>
          <w:sz w:val="20"/>
          <w:szCs w:val="20"/>
        </w:rPr>
        <w:t>Za ZZN Polabí</w:t>
      </w:r>
      <w:r w:rsidR="00BA45CA">
        <w:rPr>
          <w:sz w:val="20"/>
          <w:szCs w:val="20"/>
        </w:rPr>
        <w:t>, a.s.</w:t>
      </w:r>
    </w:p>
    <w:p w14:paraId="6C2BFCEF" w14:textId="77777777" w:rsidR="008217F0" w:rsidRDefault="00A7720B" w:rsidP="008217F0">
      <w:pPr>
        <w:rPr>
          <w:sz w:val="20"/>
          <w:szCs w:val="20"/>
        </w:rPr>
      </w:pPr>
      <w:r>
        <w:rPr>
          <w:sz w:val="20"/>
          <w:szCs w:val="20"/>
        </w:rPr>
        <w:t xml:space="preserve">v </w:t>
      </w:r>
      <w:r w:rsidR="006B0B41">
        <w:rPr>
          <w:sz w:val="20"/>
          <w:szCs w:val="20"/>
        </w:rPr>
        <w:t>……………………..</w:t>
      </w:r>
      <w:r w:rsidR="00DB2649">
        <w:rPr>
          <w:sz w:val="20"/>
          <w:szCs w:val="20"/>
        </w:rPr>
        <w:tab/>
      </w:r>
      <w:r w:rsidR="006B0B41">
        <w:rPr>
          <w:sz w:val="20"/>
          <w:szCs w:val="20"/>
        </w:rPr>
        <w:tab/>
      </w:r>
      <w:r w:rsidR="00BA45CA">
        <w:rPr>
          <w:sz w:val="20"/>
          <w:szCs w:val="20"/>
        </w:rPr>
        <w:tab/>
      </w:r>
      <w:r w:rsidR="006B0B41">
        <w:rPr>
          <w:sz w:val="20"/>
          <w:szCs w:val="20"/>
        </w:rPr>
        <w:tab/>
      </w:r>
      <w:r w:rsidR="00BA45CA">
        <w:rPr>
          <w:sz w:val="20"/>
          <w:szCs w:val="20"/>
        </w:rPr>
        <w:tab/>
      </w:r>
      <w:r w:rsidR="004E7E8E">
        <w:rPr>
          <w:sz w:val="20"/>
          <w:szCs w:val="20"/>
        </w:rPr>
        <w:t>v Kolíně</w:t>
      </w:r>
      <w:r w:rsidR="008217F0" w:rsidRPr="00DB2649">
        <w:rPr>
          <w:sz w:val="20"/>
          <w:szCs w:val="20"/>
        </w:rPr>
        <w:t xml:space="preserve"> dne </w:t>
      </w:r>
      <w:r w:rsidR="006B0B41">
        <w:rPr>
          <w:sz w:val="20"/>
          <w:szCs w:val="20"/>
        </w:rPr>
        <w:t>…………….</w:t>
      </w:r>
    </w:p>
    <w:p w14:paraId="6E935947" w14:textId="77777777" w:rsidR="00DB2649" w:rsidRDefault="00DB2649" w:rsidP="008217F0">
      <w:pPr>
        <w:rPr>
          <w:sz w:val="20"/>
          <w:szCs w:val="20"/>
        </w:rPr>
      </w:pPr>
    </w:p>
    <w:p w14:paraId="25D4EDC2" w14:textId="77777777" w:rsidR="00DB2649" w:rsidRDefault="00DB2649" w:rsidP="008217F0">
      <w:pPr>
        <w:rPr>
          <w:sz w:val="20"/>
          <w:szCs w:val="20"/>
        </w:rPr>
      </w:pPr>
    </w:p>
    <w:p w14:paraId="74B1F3C8" w14:textId="77777777" w:rsidR="00DB2649" w:rsidRDefault="00DB2649">
      <w:r>
        <w:rPr>
          <w:sz w:val="20"/>
          <w:szCs w:val="20"/>
        </w:rPr>
        <w:t>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B0B41">
        <w:rPr>
          <w:sz w:val="20"/>
          <w:szCs w:val="20"/>
        </w:rPr>
        <w:tab/>
      </w:r>
      <w:r>
        <w:rPr>
          <w:sz w:val="20"/>
          <w:szCs w:val="20"/>
        </w:rPr>
        <w:t>_____________________</w:t>
      </w:r>
    </w:p>
    <w:p w14:paraId="69E2245C" w14:textId="25606FB6" w:rsidR="00DB2649" w:rsidRDefault="006B0B41" w:rsidP="008217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B2649">
        <w:rPr>
          <w:sz w:val="20"/>
          <w:szCs w:val="20"/>
        </w:rPr>
        <w:tab/>
      </w:r>
      <w:r w:rsidR="00DB2649">
        <w:rPr>
          <w:sz w:val="20"/>
          <w:szCs w:val="20"/>
        </w:rPr>
        <w:tab/>
      </w:r>
      <w:r w:rsidR="00DB2649">
        <w:rPr>
          <w:sz w:val="20"/>
          <w:szCs w:val="20"/>
        </w:rPr>
        <w:tab/>
      </w:r>
      <w:r w:rsidR="00DB264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B2649">
        <w:rPr>
          <w:sz w:val="20"/>
          <w:szCs w:val="20"/>
        </w:rPr>
        <w:t xml:space="preserve">Ing. </w:t>
      </w:r>
      <w:r w:rsidR="003D50F3">
        <w:rPr>
          <w:sz w:val="20"/>
          <w:szCs w:val="20"/>
        </w:rPr>
        <w:t>Tomáš Serbus</w:t>
      </w:r>
    </w:p>
    <w:p w14:paraId="2399BC0F" w14:textId="762ACFDC" w:rsidR="00DB2649" w:rsidRDefault="002C13CC" w:rsidP="008217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B0B41">
        <w:rPr>
          <w:sz w:val="20"/>
          <w:szCs w:val="20"/>
        </w:rPr>
        <w:tab/>
      </w:r>
      <w:r w:rsidR="006B0B41">
        <w:rPr>
          <w:sz w:val="20"/>
          <w:szCs w:val="20"/>
        </w:rPr>
        <w:tab/>
      </w:r>
      <w:r w:rsidR="003D50F3">
        <w:rPr>
          <w:sz w:val="20"/>
          <w:szCs w:val="20"/>
        </w:rPr>
        <w:t>místo</w:t>
      </w:r>
      <w:r w:rsidR="00DB2649">
        <w:rPr>
          <w:sz w:val="20"/>
          <w:szCs w:val="20"/>
        </w:rPr>
        <w:t>předseda představenstva</w:t>
      </w:r>
    </w:p>
    <w:p w14:paraId="5BD04EBC" w14:textId="77777777" w:rsidR="00DB2649" w:rsidRDefault="00DB2649" w:rsidP="008217F0">
      <w:pPr>
        <w:rPr>
          <w:sz w:val="20"/>
          <w:szCs w:val="20"/>
        </w:rPr>
      </w:pPr>
    </w:p>
    <w:p w14:paraId="6169607B" w14:textId="77777777" w:rsidR="00DB2649" w:rsidRDefault="00DB2649" w:rsidP="008217F0">
      <w:pPr>
        <w:rPr>
          <w:sz w:val="20"/>
          <w:szCs w:val="20"/>
        </w:rPr>
      </w:pPr>
    </w:p>
    <w:p w14:paraId="22A734E3" w14:textId="77777777" w:rsidR="00DB2649" w:rsidRDefault="00DB2649" w:rsidP="008217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B0B41"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</w:t>
      </w:r>
    </w:p>
    <w:p w14:paraId="03A4B904" w14:textId="21500DDB" w:rsidR="00DB2649" w:rsidRDefault="00DB2649" w:rsidP="008217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B0B41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Ing. </w:t>
      </w:r>
      <w:r w:rsidR="00E3256B">
        <w:rPr>
          <w:sz w:val="20"/>
          <w:szCs w:val="20"/>
        </w:rPr>
        <w:t>Mojmír Pavlíček</w:t>
      </w:r>
    </w:p>
    <w:p w14:paraId="615A8C0B" w14:textId="4EB93753" w:rsidR="00DB2649" w:rsidRPr="00DB2649" w:rsidRDefault="00DB2649" w:rsidP="008217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B0B4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3256B">
        <w:rPr>
          <w:sz w:val="20"/>
          <w:szCs w:val="20"/>
        </w:rPr>
        <w:t>člen</w:t>
      </w:r>
      <w:r>
        <w:rPr>
          <w:sz w:val="20"/>
          <w:szCs w:val="20"/>
        </w:rPr>
        <w:t xml:space="preserve"> představenstva</w:t>
      </w:r>
    </w:p>
    <w:sectPr w:rsidR="00DB2649" w:rsidRPr="00DB2649" w:rsidSect="00CB7E64">
      <w:headerReference w:type="default" r:id="rId10"/>
      <w:footerReference w:type="default" r:id="rId11"/>
      <w:pgSz w:w="11906" w:h="16838"/>
      <w:pgMar w:top="1417" w:right="1417" w:bottom="1417" w:left="1417" w:header="153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439A7" w14:textId="77777777" w:rsidR="00BA6854" w:rsidRDefault="00BA6854">
      <w:r>
        <w:separator/>
      </w:r>
    </w:p>
  </w:endnote>
  <w:endnote w:type="continuationSeparator" w:id="0">
    <w:p w14:paraId="4436F4CF" w14:textId="77777777" w:rsidR="00BA6854" w:rsidRDefault="00BA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2870A" w14:textId="77777777" w:rsidR="00FB55A0" w:rsidRDefault="004F45CF" w:rsidP="00BB1791">
    <w:pPr>
      <w:pStyle w:val="Zpat"/>
      <w:tabs>
        <w:tab w:val="left" w:pos="567"/>
      </w:tabs>
      <w:rPr>
        <w:b/>
        <w:sz w:val="20"/>
        <w:szCs w:val="20"/>
      </w:rPr>
    </w:pPr>
    <w:r>
      <w:rPr>
        <w:b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2A896A6A" wp14:editId="74C43EF2">
              <wp:simplePos x="0" y="0"/>
              <wp:positionH relativeFrom="column">
                <wp:posOffset>22860</wp:posOffset>
              </wp:positionH>
              <wp:positionV relativeFrom="paragraph">
                <wp:posOffset>60324</wp:posOffset>
              </wp:positionV>
              <wp:extent cx="5755640" cy="0"/>
              <wp:effectExtent l="0" t="0" r="3556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5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F72DAB" id="Line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pt,4.75pt" to="4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QH1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"/>
          </w:pict>
        </mc:Fallback>
      </mc:AlternateContent>
    </w:r>
  </w:p>
  <w:p w14:paraId="7F5364FE" w14:textId="77777777" w:rsidR="00BB1791" w:rsidRPr="00222229" w:rsidRDefault="00BB1791" w:rsidP="00BB1791">
    <w:pPr>
      <w:pStyle w:val="Zpat"/>
      <w:tabs>
        <w:tab w:val="left" w:pos="567"/>
      </w:tabs>
      <w:rPr>
        <w:sz w:val="20"/>
        <w:szCs w:val="20"/>
      </w:rPr>
    </w:pPr>
    <w:r w:rsidRPr="00222229">
      <w:rPr>
        <w:b/>
        <w:sz w:val="20"/>
        <w:szCs w:val="20"/>
      </w:rPr>
      <w:t>IČO:</w:t>
    </w:r>
    <w:r w:rsidRPr="00222229">
      <w:rPr>
        <w:sz w:val="20"/>
        <w:szCs w:val="20"/>
      </w:rPr>
      <w:t xml:space="preserve"> </w:t>
    </w:r>
    <w:r w:rsidR="00FB55A0" w:rsidRPr="00222229">
      <w:rPr>
        <w:sz w:val="20"/>
        <w:szCs w:val="20"/>
      </w:rPr>
      <w:tab/>
    </w:r>
    <w:r w:rsidR="002C42DB" w:rsidRPr="00222229">
      <w:rPr>
        <w:sz w:val="20"/>
        <w:szCs w:val="20"/>
      </w:rPr>
      <w:t xml:space="preserve">     </w:t>
    </w:r>
    <w:r w:rsidRPr="00222229">
      <w:rPr>
        <w:sz w:val="20"/>
        <w:szCs w:val="20"/>
      </w:rPr>
      <w:t xml:space="preserve">45148210 </w:t>
    </w:r>
    <w:r w:rsidRPr="00222229">
      <w:rPr>
        <w:sz w:val="20"/>
        <w:szCs w:val="20"/>
      </w:rPr>
      <w:tab/>
    </w:r>
    <w:r w:rsidRPr="00222229">
      <w:rPr>
        <w:sz w:val="20"/>
        <w:szCs w:val="20"/>
      </w:rPr>
      <w:tab/>
    </w:r>
    <w:r w:rsidR="00222229" w:rsidRPr="00222229">
      <w:rPr>
        <w:b/>
        <w:sz w:val="20"/>
        <w:szCs w:val="20"/>
      </w:rPr>
      <w:t>e-mail:</w:t>
    </w:r>
    <w:r w:rsidR="00BF599C">
      <w:rPr>
        <w:sz w:val="20"/>
        <w:szCs w:val="20"/>
      </w:rPr>
      <w:t xml:space="preserve"> </w:t>
    </w:r>
    <w:r w:rsidR="00DB2649">
      <w:rPr>
        <w:sz w:val="20"/>
        <w:szCs w:val="20"/>
      </w:rPr>
      <w:t>fakturace</w:t>
    </w:r>
    <w:r w:rsidR="00BF599C">
      <w:rPr>
        <w:sz w:val="20"/>
        <w:szCs w:val="20"/>
      </w:rPr>
      <w:t>@zznpolabi.cz</w:t>
    </w:r>
  </w:p>
  <w:p w14:paraId="3D5666B9" w14:textId="77777777" w:rsidR="00222229" w:rsidRPr="00222229" w:rsidRDefault="00BB1791" w:rsidP="00BB1791">
    <w:pPr>
      <w:pStyle w:val="Zpat"/>
      <w:tabs>
        <w:tab w:val="left" w:pos="567"/>
      </w:tabs>
      <w:rPr>
        <w:sz w:val="20"/>
        <w:szCs w:val="20"/>
      </w:rPr>
    </w:pPr>
    <w:r w:rsidRPr="00222229">
      <w:rPr>
        <w:b/>
        <w:sz w:val="20"/>
        <w:szCs w:val="20"/>
      </w:rPr>
      <w:t>DIČ:</w:t>
    </w:r>
    <w:r w:rsidRPr="00222229">
      <w:rPr>
        <w:sz w:val="20"/>
        <w:szCs w:val="20"/>
      </w:rPr>
      <w:t xml:space="preserve"> </w:t>
    </w:r>
    <w:r w:rsidR="00FB55A0" w:rsidRPr="00222229">
      <w:rPr>
        <w:sz w:val="20"/>
        <w:szCs w:val="20"/>
      </w:rPr>
      <w:tab/>
    </w:r>
    <w:r w:rsidR="002C42DB" w:rsidRPr="00222229">
      <w:rPr>
        <w:sz w:val="20"/>
        <w:szCs w:val="20"/>
      </w:rPr>
      <w:t>CZ</w:t>
    </w:r>
    <w:r w:rsidRPr="00222229">
      <w:rPr>
        <w:sz w:val="20"/>
        <w:szCs w:val="20"/>
      </w:rPr>
      <w:t>45148210</w:t>
    </w:r>
    <w:r w:rsidR="00222229" w:rsidRPr="00222229">
      <w:rPr>
        <w:sz w:val="20"/>
        <w:szCs w:val="20"/>
      </w:rPr>
      <w:tab/>
    </w:r>
    <w:r w:rsidR="00222229" w:rsidRPr="00222229">
      <w:rPr>
        <w:sz w:val="20"/>
        <w:szCs w:val="20"/>
      </w:rPr>
      <w:tab/>
      <w:t>www.zznpolabi.cz</w:t>
    </w:r>
  </w:p>
  <w:p w14:paraId="36AFAA30" w14:textId="77777777" w:rsidR="00BB1791" w:rsidRPr="00222229" w:rsidRDefault="00BB1791" w:rsidP="00CB7E64">
    <w:pPr>
      <w:pStyle w:val="Zpat"/>
      <w:tabs>
        <w:tab w:val="clear" w:pos="4536"/>
        <w:tab w:val="left" w:pos="567"/>
      </w:tabs>
      <w:rPr>
        <w:sz w:val="20"/>
        <w:szCs w:val="20"/>
      </w:rPr>
    </w:pPr>
    <w:r w:rsidRPr="00222229">
      <w:rPr>
        <w:sz w:val="18"/>
        <w:szCs w:val="20"/>
      </w:rPr>
      <w:t>Firma je zapsána v OR vedeném v Praze, odd. B, vložka 1547</w:t>
    </w:r>
    <w:r w:rsidR="00CB7E64">
      <w:rPr>
        <w:sz w:val="18"/>
        <w:szCs w:val="20"/>
      </w:rPr>
      <w:tab/>
      <w:t>K</w:t>
    </w:r>
    <w:r w:rsidR="00222229" w:rsidRPr="00222229">
      <w:rPr>
        <w:sz w:val="18"/>
        <w:szCs w:val="18"/>
      </w:rPr>
      <w:t>B Nymburk, číslo účtu: 602191/0100</w:t>
    </w:r>
  </w:p>
  <w:p w14:paraId="0C20CB42" w14:textId="77777777" w:rsidR="00222229" w:rsidRPr="00BB1791" w:rsidRDefault="00222229" w:rsidP="00BB1791">
    <w:pPr>
      <w:pStyle w:val="Zpat"/>
      <w:tabs>
        <w:tab w:val="left" w:pos="567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E9389" w14:textId="77777777" w:rsidR="00BA6854" w:rsidRDefault="00BA6854">
      <w:r>
        <w:separator/>
      </w:r>
    </w:p>
  </w:footnote>
  <w:footnote w:type="continuationSeparator" w:id="0">
    <w:p w14:paraId="6687CCD6" w14:textId="77777777" w:rsidR="00BA6854" w:rsidRDefault="00BA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998CD" w14:textId="77777777" w:rsidR="00BB1791" w:rsidRDefault="00CB7E64" w:rsidP="00404A85">
    <w:pPr>
      <w:tabs>
        <w:tab w:val="center" w:pos="5954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FA94083" wp14:editId="7B1CBFC5">
              <wp:simplePos x="0" y="0"/>
              <wp:positionH relativeFrom="margin">
                <wp:align>left</wp:align>
              </wp:positionH>
              <wp:positionV relativeFrom="paragraph">
                <wp:posOffset>174723</wp:posOffset>
              </wp:positionV>
              <wp:extent cx="5760000" cy="7200"/>
              <wp:effectExtent l="0" t="0" r="31750" b="311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00" cy="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2F244D" id="Line 2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3.75pt" to="453.5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">
              <w10:wrap anchorx="margin"/>
            </v:line>
          </w:pict>
        </mc:Fallback>
      </mc:AlternateContent>
    </w:r>
    <w:r w:rsidRPr="00404A85">
      <w:rPr>
        <w:b/>
        <w:noProof/>
        <w:sz w:val="32"/>
        <w:szCs w:val="28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18F5F522" wp14:editId="2EC9E9E7">
              <wp:simplePos x="0" y="0"/>
              <wp:positionH relativeFrom="column">
                <wp:posOffset>1615147</wp:posOffset>
              </wp:positionH>
              <wp:positionV relativeFrom="paragraph">
                <wp:posOffset>-528173</wp:posOffset>
              </wp:positionV>
              <wp:extent cx="2787650" cy="1404620"/>
              <wp:effectExtent l="0" t="0" r="0" b="127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AFACF9" w14:textId="77777777" w:rsidR="00404A85" w:rsidRDefault="00404A85" w:rsidP="00404A85">
                          <w:pPr>
                            <w:jc w:val="center"/>
                            <w:rPr>
                              <w:b/>
                              <w:sz w:val="32"/>
                              <w:szCs w:val="28"/>
                            </w:rPr>
                          </w:pPr>
                          <w:r w:rsidRPr="004F45CF">
                            <w:rPr>
                              <w:b/>
                              <w:sz w:val="32"/>
                              <w:szCs w:val="28"/>
                            </w:rPr>
                            <w:t>ZZN Polabí, a.s.</w:t>
                          </w:r>
                        </w:p>
                        <w:p w14:paraId="198B8508" w14:textId="77777777" w:rsidR="00404A85" w:rsidRDefault="00404A85" w:rsidP="00404A85">
                          <w:pPr>
                            <w:jc w:val="center"/>
                          </w:pPr>
                          <w:r>
                            <w:t>K Vinici 1304, Kolín V,</w:t>
                          </w:r>
                          <w:r w:rsidRPr="00404A85">
                            <w:t xml:space="preserve"> </w:t>
                          </w:r>
                          <w:r>
                            <w:t>280 02 Kolín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F5F52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27.2pt;margin-top:-41.6pt;width:219.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" stroked="f">
              <v:textbox style="mso-fit-shape-to-text:t">
                <w:txbxContent>
                  <w:p w14:paraId="27AFACF9" w14:textId="77777777" w:rsidR="00404A85" w:rsidRDefault="00404A85" w:rsidP="00404A85">
                    <w:pPr>
                      <w:jc w:val="center"/>
                      <w:rPr>
                        <w:b/>
                        <w:sz w:val="32"/>
                        <w:szCs w:val="28"/>
                      </w:rPr>
                    </w:pPr>
                    <w:r w:rsidRPr="004F45CF">
                      <w:rPr>
                        <w:b/>
                        <w:sz w:val="32"/>
                        <w:szCs w:val="28"/>
                      </w:rPr>
                      <w:t>ZZN Polabí, a.s.</w:t>
                    </w:r>
                  </w:p>
                  <w:p w14:paraId="198B8508" w14:textId="77777777" w:rsidR="00404A85" w:rsidRDefault="00404A85" w:rsidP="00404A85">
                    <w:pPr>
                      <w:jc w:val="center"/>
                    </w:pPr>
                    <w:r>
                      <w:t>K Vinici 1304, Kolín V,</w:t>
                    </w:r>
                    <w:r w:rsidRPr="00404A85">
                      <w:t xml:space="preserve"> </w:t>
                    </w:r>
                    <w:r>
                      <w:t>280 02 Kolín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sz w:val="32"/>
        <w:szCs w:val="28"/>
      </w:rPr>
      <w:drawing>
        <wp:anchor distT="0" distB="0" distL="114300" distR="114300" simplePos="0" relativeHeight="251662848" behindDoc="0" locked="0" layoutInCell="1" allowOverlap="1" wp14:anchorId="131F0083" wp14:editId="276360E8">
          <wp:simplePos x="0" y="0"/>
          <wp:positionH relativeFrom="margin">
            <wp:align>left</wp:align>
          </wp:positionH>
          <wp:positionV relativeFrom="paragraph">
            <wp:posOffset>-511517</wp:posOffset>
          </wp:positionV>
          <wp:extent cx="1188000" cy="6696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ZZN_2016_male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65F6C"/>
    <w:multiLevelType w:val="hybridMultilevel"/>
    <w:tmpl w:val="BCF24452"/>
    <w:lvl w:ilvl="0" w:tplc="BE9AB0D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58993372"/>
    <w:multiLevelType w:val="hybridMultilevel"/>
    <w:tmpl w:val="B7D2AC70"/>
    <w:lvl w:ilvl="0" w:tplc="A29014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35897411">
    <w:abstractNumId w:val="1"/>
  </w:num>
  <w:num w:numId="2" w16cid:durableId="59771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3A2"/>
    <w:rsid w:val="000505F0"/>
    <w:rsid w:val="0006239C"/>
    <w:rsid w:val="00120911"/>
    <w:rsid w:val="00157676"/>
    <w:rsid w:val="0017071A"/>
    <w:rsid w:val="001B4970"/>
    <w:rsid w:val="001C6708"/>
    <w:rsid w:val="001D6D3A"/>
    <w:rsid w:val="001E73B0"/>
    <w:rsid w:val="001E78B2"/>
    <w:rsid w:val="00204BA1"/>
    <w:rsid w:val="00222229"/>
    <w:rsid w:val="00251B98"/>
    <w:rsid w:val="00264281"/>
    <w:rsid w:val="00296543"/>
    <w:rsid w:val="002B2F6B"/>
    <w:rsid w:val="002C13CC"/>
    <w:rsid w:val="002C42DB"/>
    <w:rsid w:val="002D6995"/>
    <w:rsid w:val="00307C7E"/>
    <w:rsid w:val="00362618"/>
    <w:rsid w:val="00367852"/>
    <w:rsid w:val="00384F91"/>
    <w:rsid w:val="00387878"/>
    <w:rsid w:val="00395832"/>
    <w:rsid w:val="003D50F3"/>
    <w:rsid w:val="00404A85"/>
    <w:rsid w:val="00405FBC"/>
    <w:rsid w:val="00406843"/>
    <w:rsid w:val="004E7E8E"/>
    <w:rsid w:val="004F45CF"/>
    <w:rsid w:val="0050734E"/>
    <w:rsid w:val="00540EC8"/>
    <w:rsid w:val="0059097C"/>
    <w:rsid w:val="005D205D"/>
    <w:rsid w:val="00602CE4"/>
    <w:rsid w:val="006802E5"/>
    <w:rsid w:val="006829B6"/>
    <w:rsid w:val="006B0B41"/>
    <w:rsid w:val="006B0E08"/>
    <w:rsid w:val="006C2F3E"/>
    <w:rsid w:val="00792D76"/>
    <w:rsid w:val="007A20D2"/>
    <w:rsid w:val="007A3F9A"/>
    <w:rsid w:val="007B2EE3"/>
    <w:rsid w:val="008217F0"/>
    <w:rsid w:val="00832E3D"/>
    <w:rsid w:val="008774D0"/>
    <w:rsid w:val="00887D38"/>
    <w:rsid w:val="008B1053"/>
    <w:rsid w:val="008D5FFB"/>
    <w:rsid w:val="00916D38"/>
    <w:rsid w:val="009772B4"/>
    <w:rsid w:val="009773AD"/>
    <w:rsid w:val="009B159B"/>
    <w:rsid w:val="009F6A1E"/>
    <w:rsid w:val="00A41182"/>
    <w:rsid w:val="00A7720B"/>
    <w:rsid w:val="00AE0021"/>
    <w:rsid w:val="00AF52FC"/>
    <w:rsid w:val="00B3349C"/>
    <w:rsid w:val="00B5445D"/>
    <w:rsid w:val="00B6748B"/>
    <w:rsid w:val="00BA45CA"/>
    <w:rsid w:val="00BA6854"/>
    <w:rsid w:val="00BB048D"/>
    <w:rsid w:val="00BB1791"/>
    <w:rsid w:val="00BF599C"/>
    <w:rsid w:val="00C11C59"/>
    <w:rsid w:val="00C16576"/>
    <w:rsid w:val="00C253A2"/>
    <w:rsid w:val="00C26C15"/>
    <w:rsid w:val="00CA7926"/>
    <w:rsid w:val="00CB7E64"/>
    <w:rsid w:val="00CF59F7"/>
    <w:rsid w:val="00D75AA6"/>
    <w:rsid w:val="00DB2649"/>
    <w:rsid w:val="00E3256B"/>
    <w:rsid w:val="00E8252E"/>
    <w:rsid w:val="00EE0122"/>
    <w:rsid w:val="00F31312"/>
    <w:rsid w:val="00F6241A"/>
    <w:rsid w:val="00FB55A0"/>
    <w:rsid w:val="00FD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CA1EE9"/>
  <w15:docId w15:val="{DD1CE0BB-F0D8-4D41-9AEC-F4C5917C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D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B179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B1791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384F9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4A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A8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1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a.hajkova\Desktop\Hlavi&#269;kov&#253;%20pap&#237;r%20ZZN%20Polab&#237;%202016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BE03E1D77634408431425A95325EA8" ma:contentTypeVersion="0" ma:contentTypeDescription="Vytvoří nový dokument" ma:contentTypeScope="" ma:versionID="9955c85510e5f00fd22c099917689b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D5306-B531-467B-A656-FDA95D0F3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91977-8497-4E57-90BF-866969078C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44419F-2CA6-49BB-9DF6-70B64B584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ZZN Polabí 2016</Template>
  <TotalTime>29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ZZN Polabí, a.s.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Hájková</dc:creator>
  <cp:lastModifiedBy>Petra Čebišová</cp:lastModifiedBy>
  <cp:revision>5</cp:revision>
  <cp:lastPrinted>2023-05-29T07:16:00Z</cp:lastPrinted>
  <dcterms:created xsi:type="dcterms:W3CDTF">2023-05-29T07:17:00Z</dcterms:created>
  <dcterms:modified xsi:type="dcterms:W3CDTF">2025-04-04T06:01:00Z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0x010100E3BE03E1D77634408431425A95325EA8</vt:lpwstr>
  </property>
</Properties>
</file>